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A327" w14:textId="6DF5450A" w:rsidR="00E37F29" w:rsidRPr="00E37F29" w:rsidRDefault="00E37F29" w:rsidP="00E37F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37F29">
        <w:rPr>
          <w:rFonts w:asciiTheme="minorHAnsi" w:hAnsiTheme="minorHAnsi" w:cstheme="minorHAnsi"/>
          <w:b/>
          <w:bCs/>
          <w:sz w:val="28"/>
          <w:szCs w:val="28"/>
        </w:rPr>
        <w:t>MCVD LAB NEW STUDENT / STAFF ORIENTATION</w:t>
      </w:r>
      <w:r w:rsidRPr="00E37F29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30810B2D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61968880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Complete University of Alberta Lab Online Courses</w:t>
      </w:r>
    </w:p>
    <w:p w14:paraId="66FF7775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71969EFD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Introduction to Lab and 4</w:t>
      </w:r>
      <w:r w:rsidRPr="00E37F29">
        <w:rPr>
          <w:rFonts w:cstheme="minorHAnsi"/>
          <w:vertAlign w:val="superscript"/>
        </w:rPr>
        <w:t>th</w:t>
      </w:r>
      <w:r w:rsidRPr="00E37F29">
        <w:rPr>
          <w:rFonts w:cstheme="minorHAnsi"/>
        </w:rPr>
        <w:t xml:space="preserve"> Floor LKS</w:t>
      </w:r>
    </w:p>
    <w:p w14:paraId="3A5E47CC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4DF52890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 xml:space="preserve">Lab PPE Safety Attire </w:t>
      </w:r>
    </w:p>
    <w:p w14:paraId="42B46FBE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5121F2C7" w14:textId="1E301D60" w:rsidR="00E37F29" w:rsidRPr="00E37F29" w:rsidRDefault="00E37F29" w:rsidP="00E37F29">
      <w:pPr>
        <w:pStyle w:val="ListParagraph"/>
        <w:numPr>
          <w:ilvl w:val="0"/>
          <w:numId w:val="3"/>
        </w:numPr>
        <w:rPr>
          <w:rFonts w:cstheme="minorHAnsi"/>
        </w:rPr>
      </w:pPr>
      <w:r w:rsidRPr="00E37F29">
        <w:rPr>
          <w:rFonts w:cstheme="minorHAnsi"/>
        </w:rPr>
        <w:t>Complete PPE Requirement Check Sheet</w:t>
      </w:r>
    </w:p>
    <w:p w14:paraId="1E6BADA9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23F1FF6B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Spill Kit Location, First Aid Kit location and other Emergency equipment; eye wash, shower, fire extinguisher</w:t>
      </w:r>
    </w:p>
    <w:p w14:paraId="15E0693E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5D3219EE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E37F29">
        <w:rPr>
          <w:rFonts w:cstheme="minorHAnsi"/>
        </w:rPr>
        <w:t>BioSafety</w:t>
      </w:r>
      <w:proofErr w:type="spellEnd"/>
      <w:r w:rsidRPr="00E37F29">
        <w:rPr>
          <w:rFonts w:cstheme="minorHAnsi"/>
        </w:rPr>
        <w:t xml:space="preserve"> Guideline Manuel / Lab Safety Manuel</w:t>
      </w:r>
    </w:p>
    <w:p w14:paraId="6619B851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03C0FB1C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Equipment Standard Operating Procedures</w:t>
      </w:r>
    </w:p>
    <w:p w14:paraId="1D6E0211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2052160D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 xml:space="preserve">Complete Specific Lab Training Sheet Record </w:t>
      </w:r>
    </w:p>
    <w:p w14:paraId="5D8652C7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0824BC54" w14:textId="6CBB3A82" w:rsidR="00E37F29" w:rsidRPr="00E37F29" w:rsidRDefault="00E37F29" w:rsidP="00E37F2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</w:t>
      </w:r>
      <w:r w:rsidRPr="00E37F29">
        <w:rPr>
          <w:rFonts w:cstheme="minorHAnsi"/>
        </w:rPr>
        <w:t>heck list for:  Equipment SOP’s, Procedure SOP’s, Policies reviewed, Guidelines understood.</w:t>
      </w:r>
    </w:p>
    <w:p w14:paraId="0459A08F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7D7150B5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Hazzard Assessments Record</w:t>
      </w:r>
    </w:p>
    <w:p w14:paraId="7F3229E2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427DC64D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Safety Data Sheet Location</w:t>
      </w:r>
    </w:p>
    <w:p w14:paraId="6E2D53E8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5BF8E69D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Good Housekeeping</w:t>
      </w:r>
    </w:p>
    <w:p w14:paraId="76B3EE46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6FC8DA14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Work Alone Policy</w:t>
      </w:r>
    </w:p>
    <w:p w14:paraId="07632BC7" w14:textId="77777777" w:rsidR="00E37F29" w:rsidRPr="00E37F29" w:rsidRDefault="00E37F29" w:rsidP="00E37F29">
      <w:pPr>
        <w:rPr>
          <w:rFonts w:asciiTheme="minorHAnsi" w:hAnsiTheme="minorHAnsi" w:cstheme="minorHAnsi"/>
        </w:rPr>
      </w:pPr>
    </w:p>
    <w:p w14:paraId="0293242C" w14:textId="77777777" w:rsidR="00E37F29" w:rsidRPr="00E37F29" w:rsidRDefault="00E37F29" w:rsidP="00E37F29">
      <w:pPr>
        <w:pStyle w:val="ListParagraph"/>
        <w:numPr>
          <w:ilvl w:val="0"/>
          <w:numId w:val="1"/>
        </w:numPr>
        <w:rPr>
          <w:rFonts w:cstheme="minorHAnsi"/>
        </w:rPr>
      </w:pPr>
      <w:r w:rsidRPr="00E37F29">
        <w:rPr>
          <w:rFonts w:cstheme="minorHAnsi"/>
        </w:rPr>
        <w:t>Fire / Evacuation Plan</w:t>
      </w:r>
    </w:p>
    <w:p w14:paraId="61DF6C45" w14:textId="77777777" w:rsidR="00E37F29" w:rsidRPr="00E37F29" w:rsidRDefault="00E37F29" w:rsidP="00E37F29">
      <w:pPr>
        <w:pStyle w:val="ListParagraph"/>
        <w:rPr>
          <w:rFonts w:cstheme="minorHAnsi"/>
        </w:rPr>
      </w:pPr>
    </w:p>
    <w:p w14:paraId="53498D6D" w14:textId="77777777" w:rsidR="00E37F29" w:rsidRPr="00E37F29" w:rsidRDefault="00E37F29" w:rsidP="00E37F29">
      <w:pPr>
        <w:ind w:left="360"/>
        <w:rPr>
          <w:rFonts w:asciiTheme="minorHAnsi" w:eastAsia="Times New Roman" w:hAnsiTheme="minorHAnsi" w:cstheme="minorHAnsi"/>
          <w:color w:val="222222"/>
        </w:rPr>
      </w:pPr>
    </w:p>
    <w:p w14:paraId="47C370D4" w14:textId="77777777" w:rsidR="00E37F29" w:rsidRPr="00E37F29" w:rsidRDefault="00E37F29" w:rsidP="00E37F29">
      <w:pPr>
        <w:ind w:left="360"/>
        <w:rPr>
          <w:rFonts w:asciiTheme="minorHAnsi" w:eastAsia="Times New Roman" w:hAnsiTheme="minorHAnsi" w:cstheme="minorHAnsi"/>
          <w:color w:val="222222"/>
        </w:rPr>
      </w:pPr>
    </w:p>
    <w:p w14:paraId="32A68C13" w14:textId="1B42866F" w:rsidR="002A7AC9" w:rsidRPr="00E37F29" w:rsidRDefault="002A7AC9" w:rsidP="00E37F29">
      <w:pPr>
        <w:rPr>
          <w:rFonts w:asciiTheme="minorHAnsi" w:hAnsiTheme="minorHAnsi" w:cstheme="minorHAnsi"/>
        </w:rPr>
      </w:pPr>
    </w:p>
    <w:sectPr w:rsidR="002A7AC9" w:rsidRPr="00E37F29" w:rsidSect="000A0764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09" w:footer="8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F6F3" w14:textId="77777777" w:rsidR="006069FA" w:rsidRDefault="006069FA">
      <w:r>
        <w:separator/>
      </w:r>
    </w:p>
  </w:endnote>
  <w:endnote w:type="continuationSeparator" w:id="0">
    <w:p w14:paraId="00C9B8BB" w14:textId="77777777" w:rsidR="006069FA" w:rsidRDefault="0060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3A37" w14:textId="2CFB7644" w:rsidR="008E0AB7" w:rsidRDefault="008E0AB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3CEBC6" wp14:editId="3B2DC899">
          <wp:simplePos x="0" y="0"/>
          <wp:positionH relativeFrom="column">
            <wp:posOffset>4343400</wp:posOffset>
          </wp:positionH>
          <wp:positionV relativeFrom="paragraph">
            <wp:posOffset>-139700</wp:posOffset>
          </wp:positionV>
          <wp:extent cx="1482725" cy="342900"/>
          <wp:effectExtent l="0" t="0" r="0" b="12700"/>
          <wp:wrapThrough wrapText="bothSides">
            <wp:wrapPolygon edited="0">
              <wp:start x="0" y="0"/>
              <wp:lineTo x="0" y="20800"/>
              <wp:lineTo x="21091" y="20800"/>
              <wp:lineTo x="21091" y="0"/>
              <wp:lineTo x="0" y="0"/>
            </wp:wrapPolygon>
          </wp:wrapThrough>
          <wp:docPr id="11" name="Picture 11" descr="ah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 descr="ahi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755BDD" wp14:editId="3F5215A9">
          <wp:simplePos x="0" y="0"/>
          <wp:positionH relativeFrom="column">
            <wp:posOffset>457200</wp:posOffset>
          </wp:positionH>
          <wp:positionV relativeFrom="paragraph">
            <wp:posOffset>-139700</wp:posOffset>
          </wp:positionV>
          <wp:extent cx="1600200" cy="394970"/>
          <wp:effectExtent l="0" t="0" r="0" b="11430"/>
          <wp:wrapThrough wrapText="bothSides">
            <wp:wrapPolygon edited="0">
              <wp:start x="2057" y="0"/>
              <wp:lineTo x="0" y="8334"/>
              <wp:lineTo x="0" y="18058"/>
              <wp:lineTo x="3086" y="20836"/>
              <wp:lineTo x="18171" y="20836"/>
              <wp:lineTo x="21257" y="20836"/>
              <wp:lineTo x="21257" y="4167"/>
              <wp:lineTo x="12343" y="0"/>
              <wp:lineTo x="2057" y="0"/>
            </wp:wrapPolygon>
          </wp:wrapThrough>
          <wp:docPr id="10" name="Picture 10" descr="Description: full.logo-transparent.background-non.gradient.fil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ull.logo-transparent.background-non.gradient.fill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15CF35" wp14:editId="1EBB03CA">
          <wp:simplePos x="0" y="0"/>
          <wp:positionH relativeFrom="column">
            <wp:posOffset>2514600</wp:posOffset>
          </wp:positionH>
          <wp:positionV relativeFrom="paragraph">
            <wp:posOffset>-139700</wp:posOffset>
          </wp:positionV>
          <wp:extent cx="1540510" cy="415290"/>
          <wp:effectExtent l="0" t="0" r="8890" b="0"/>
          <wp:wrapThrough wrapText="bothSides">
            <wp:wrapPolygon edited="0">
              <wp:start x="0" y="0"/>
              <wp:lineTo x="0" y="19817"/>
              <wp:lineTo x="21369" y="19817"/>
              <wp:lineTo x="21369" y="0"/>
              <wp:lineTo x="0" y="0"/>
            </wp:wrapPolygon>
          </wp:wrapThrough>
          <wp:docPr id="9" name="Picture 9" descr="ADI_Identity new Nov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I_Identity new Nov 20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74B" w14:textId="77777777" w:rsidR="006069FA" w:rsidRDefault="006069FA">
      <w:r>
        <w:separator/>
      </w:r>
    </w:p>
  </w:footnote>
  <w:footnote w:type="continuationSeparator" w:id="0">
    <w:p w14:paraId="4D3D99D9" w14:textId="77777777" w:rsidR="006069FA" w:rsidRDefault="0060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879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A9155" w14:textId="77777777" w:rsidR="008E0AB7" w:rsidRDefault="008E0A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6418C" w14:textId="77777777" w:rsidR="008E0AB7" w:rsidRDefault="008E0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48ED" w14:textId="3789FA09" w:rsidR="000A0764" w:rsidRDefault="000A0764">
    <w:pPr>
      <w:pStyle w:val="Header"/>
    </w:pPr>
    <w:r>
      <w:rPr>
        <w:noProof/>
      </w:rPr>
      <w:drawing>
        <wp:anchor distT="1799" distB="1818" distL="119597" distR="115293" simplePos="0" relativeHeight="251685888" behindDoc="0" locked="0" layoutInCell="1" allowOverlap="1" wp14:anchorId="1E747BBC" wp14:editId="7B605512">
          <wp:simplePos x="0" y="0"/>
          <wp:positionH relativeFrom="column">
            <wp:posOffset>-635</wp:posOffset>
          </wp:positionH>
          <wp:positionV relativeFrom="paragraph">
            <wp:posOffset>-240665</wp:posOffset>
          </wp:positionV>
          <wp:extent cx="1101725" cy="1035050"/>
          <wp:effectExtent l="0" t="0" r="3175" b="0"/>
          <wp:wrapThrough wrapText="bothSides">
            <wp:wrapPolygon edited="0">
              <wp:start x="10084" y="0"/>
              <wp:lineTo x="9337" y="1193"/>
              <wp:lineTo x="7096" y="6361"/>
              <wp:lineTo x="5976" y="7156"/>
              <wp:lineTo x="3361" y="11926"/>
              <wp:lineTo x="0" y="16697"/>
              <wp:lineTo x="0" y="20672"/>
              <wp:lineTo x="17180" y="21070"/>
              <wp:lineTo x="20542" y="21070"/>
              <wp:lineTo x="21289" y="19082"/>
              <wp:lineTo x="21289" y="17492"/>
              <wp:lineTo x="17554" y="12721"/>
              <wp:lineTo x="17927" y="10734"/>
              <wp:lineTo x="16060" y="7156"/>
              <wp:lineTo x="14566" y="5566"/>
              <wp:lineTo x="14193" y="1193"/>
              <wp:lineTo x="13446" y="0"/>
              <wp:lineTo x="10084" y="0"/>
            </wp:wrapPolygon>
          </wp:wrapThrough>
          <wp:docPr id="12" name="Picture 12" descr="::::Desktop:MCVD Logo rev 2.2.1 with different font version final transparent.ps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Desktop:MCVD Logo rev 2.2.1 with different font version final transparent.p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311CA" w14:textId="76C858C9" w:rsidR="000A0764" w:rsidRDefault="006A01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4B8BDF20" wp14:editId="7F03163F">
              <wp:simplePos x="0" y="0"/>
              <wp:positionH relativeFrom="margin">
                <wp:align>right</wp:align>
              </wp:positionH>
              <wp:positionV relativeFrom="page">
                <wp:posOffset>711200</wp:posOffset>
              </wp:positionV>
              <wp:extent cx="4222750" cy="41910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FD70" w14:textId="77777777" w:rsidR="008E0AB7" w:rsidRPr="00573043" w:rsidRDefault="008E0AB7" w:rsidP="002A7AC9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  <w:t>Department of Agricultural, Food and nutritional science</w:t>
                          </w:r>
                        </w:p>
                        <w:p w14:paraId="3958683C" w14:textId="77777777" w:rsidR="008E0AB7" w:rsidRPr="00573043" w:rsidRDefault="008E0AB7" w:rsidP="002A7AC9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  <w:t>Faculty of Agricultural, Life &amp; Environmental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BDF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3pt;margin-top:56pt;width:332.5pt;height:33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" filled="f" stroked="f">
              <v:textbox inset="0,0,0,0">
                <w:txbxContent>
                  <w:p w14:paraId="1285FD70" w14:textId="77777777" w:rsidR="008E0AB7" w:rsidRPr="00573043" w:rsidRDefault="008E0AB7" w:rsidP="002A7AC9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  <w:t>Department of Agricultural, Food and nutritional science</w:t>
                    </w:r>
                  </w:p>
                  <w:p w14:paraId="3958683C" w14:textId="77777777" w:rsidR="008E0AB7" w:rsidRPr="00573043" w:rsidRDefault="008E0AB7" w:rsidP="002A7AC9">
                    <w:pPr>
                      <w:spacing w:line="264" w:lineRule="auto"/>
                      <w:jc w:val="right"/>
                      <w:rPr>
                        <w:rFonts w:ascii="Arial" w:hAnsi="Arial"/>
                        <w:caps/>
                        <w:spacing w:val="-2"/>
                        <w:sz w:val="19"/>
                      </w:rPr>
                    </w:pPr>
                    <w:r>
                      <w:rPr>
                        <w:rFonts w:ascii="Arial" w:hAnsi="Arial"/>
                        <w:caps/>
                        <w:spacing w:val="-2"/>
                        <w:sz w:val="19"/>
                      </w:rPr>
                      <w:t>Faculty of Agricultural, Life &amp; Environmental Sciences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A0764"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5408" behindDoc="0" locked="0" layoutInCell="1" allowOverlap="1" wp14:anchorId="2E22ECBB" wp14:editId="7831288A">
          <wp:simplePos x="0" y="0"/>
          <wp:positionH relativeFrom="column">
            <wp:posOffset>1203960</wp:posOffset>
          </wp:positionH>
          <wp:positionV relativeFrom="paragraph">
            <wp:posOffset>123825</wp:posOffset>
          </wp:positionV>
          <wp:extent cx="1364741" cy="365125"/>
          <wp:effectExtent l="0" t="0" r="6985" b="0"/>
          <wp:wrapNone/>
          <wp:docPr id="7" name="Picture 7" descr="Human Nutriti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man Nutrition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41" cy="365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436C8" w14:textId="301B0DD9" w:rsidR="000A0764" w:rsidRDefault="000A0764">
    <w:pPr>
      <w:pStyle w:val="Header"/>
    </w:pPr>
  </w:p>
  <w:p w14:paraId="50DC9183" w14:textId="5292C07D" w:rsidR="008E0AB7" w:rsidRDefault="00996A0C">
    <w:pPr>
      <w:pStyle w:val="Header"/>
    </w:pPr>
    <w:r>
      <w:br/>
    </w:r>
    <w:r>
      <w:br/>
    </w:r>
    <w:r w:rsidR="006069FA">
      <w:pict w14:anchorId="28B448F0">
        <v:rect id="_x0000_i1025" style="width:0;height:1.5pt" o:hralign="center" o:hrstd="t" o:hr="t" fillcolor="#a0a0a0" stroked="f"/>
      </w:pict>
    </w:r>
  </w:p>
  <w:p w14:paraId="4B7CB188" w14:textId="3DA1DEE9" w:rsidR="000A0764" w:rsidRDefault="000A0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54CC"/>
    <w:multiLevelType w:val="hybridMultilevel"/>
    <w:tmpl w:val="FFF64B12"/>
    <w:lvl w:ilvl="0" w:tplc="5C7206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BF2297"/>
    <w:multiLevelType w:val="hybridMultilevel"/>
    <w:tmpl w:val="02A0FCE6"/>
    <w:lvl w:ilvl="0" w:tplc="7A6262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679BD"/>
    <w:multiLevelType w:val="hybridMultilevel"/>
    <w:tmpl w:val="6706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3"/>
    <w:rsid w:val="00020213"/>
    <w:rsid w:val="000A0764"/>
    <w:rsid w:val="000B3BF8"/>
    <w:rsid w:val="00107F49"/>
    <w:rsid w:val="001132C2"/>
    <w:rsid w:val="00160250"/>
    <w:rsid w:val="00162232"/>
    <w:rsid w:val="001A3198"/>
    <w:rsid w:val="002652E8"/>
    <w:rsid w:val="00273B9F"/>
    <w:rsid w:val="002763B7"/>
    <w:rsid w:val="002A7AC9"/>
    <w:rsid w:val="003D7B27"/>
    <w:rsid w:val="00453F54"/>
    <w:rsid w:val="004638FE"/>
    <w:rsid w:val="00486DDC"/>
    <w:rsid w:val="004E031A"/>
    <w:rsid w:val="00566CCF"/>
    <w:rsid w:val="005963A4"/>
    <w:rsid w:val="005F425E"/>
    <w:rsid w:val="006069FA"/>
    <w:rsid w:val="0061301B"/>
    <w:rsid w:val="006477DC"/>
    <w:rsid w:val="0065356E"/>
    <w:rsid w:val="00697499"/>
    <w:rsid w:val="006A018B"/>
    <w:rsid w:val="006B5FB5"/>
    <w:rsid w:val="006F1EC6"/>
    <w:rsid w:val="006F2CCC"/>
    <w:rsid w:val="00714392"/>
    <w:rsid w:val="00731F55"/>
    <w:rsid w:val="007622F5"/>
    <w:rsid w:val="00793052"/>
    <w:rsid w:val="007D7E54"/>
    <w:rsid w:val="008517D9"/>
    <w:rsid w:val="008D3239"/>
    <w:rsid w:val="008E0AB7"/>
    <w:rsid w:val="008E442E"/>
    <w:rsid w:val="009139AA"/>
    <w:rsid w:val="00955371"/>
    <w:rsid w:val="00956F9C"/>
    <w:rsid w:val="00996A0C"/>
    <w:rsid w:val="00A70802"/>
    <w:rsid w:val="00AF45FF"/>
    <w:rsid w:val="00B61125"/>
    <w:rsid w:val="00B6530B"/>
    <w:rsid w:val="00BB1CC6"/>
    <w:rsid w:val="00BE702A"/>
    <w:rsid w:val="00C730B6"/>
    <w:rsid w:val="00CA44D1"/>
    <w:rsid w:val="00D40B4B"/>
    <w:rsid w:val="00D44B64"/>
    <w:rsid w:val="00DF3718"/>
    <w:rsid w:val="00E01F30"/>
    <w:rsid w:val="00E37F29"/>
    <w:rsid w:val="00E42246"/>
    <w:rsid w:val="00E56A5C"/>
    <w:rsid w:val="00E65E13"/>
    <w:rsid w:val="00E715B4"/>
    <w:rsid w:val="00EE172F"/>
    <w:rsid w:val="00F11A61"/>
    <w:rsid w:val="00FB7FE5"/>
    <w:rsid w:val="00FD09B9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54A1E"/>
  <w15:docId w15:val="{625D5F94-F4C0-49B8-BDA3-F75CAB8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4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customStyle="1" w:styleId="Default">
    <w:name w:val="Default"/>
    <w:rsid w:val="00BB1C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C6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3239"/>
    <w:pPr>
      <w:spacing w:before="100" w:beforeAutospacing="1" w:after="119"/>
    </w:pPr>
    <w:rPr>
      <w:rFonts w:ascii="Times New Roman" w:eastAsia="Times New Roman" w:hAnsi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B7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F29"/>
    <w:pPr>
      <w:ind w:left="720"/>
      <w:contextualSpacing/>
    </w:pPr>
    <w:rPr>
      <w:rFonts w:asciiTheme="minorHAnsi" w:eastAsiaTheme="minorHAnsi" w:hAnsiTheme="minorHAnsi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4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26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5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15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4937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16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99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85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5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8616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75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1901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00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01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490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5353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307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445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a\AppData\Roaming\Microsoft\Templates\UA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UA-Letterhead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Mathewson, Ken</dc:creator>
  <cp:lastModifiedBy>Morning, Stara</cp:lastModifiedBy>
  <cp:revision>4</cp:revision>
  <cp:lastPrinted>2015-11-05T16:31:00Z</cp:lastPrinted>
  <dcterms:created xsi:type="dcterms:W3CDTF">2022-03-30T20:45:00Z</dcterms:created>
  <dcterms:modified xsi:type="dcterms:W3CDTF">2022-03-30T21:00:00Z</dcterms:modified>
</cp:coreProperties>
</file>